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6" w:type="dxa"/>
        <w:tblInd w:w="-252" w:type="dxa"/>
        <w:tblLook w:val="01E0" w:firstRow="1" w:lastRow="1" w:firstColumn="1" w:lastColumn="1" w:noHBand="0" w:noVBand="0"/>
      </w:tblPr>
      <w:tblGrid>
        <w:gridCol w:w="4046"/>
        <w:gridCol w:w="5670"/>
      </w:tblGrid>
      <w:tr w:rsidR="00E1733F" w:rsidRPr="006006BF" w14:paraId="0CD33E42" w14:textId="77777777" w:rsidTr="004C42AF">
        <w:tc>
          <w:tcPr>
            <w:tcW w:w="4046" w:type="dxa"/>
          </w:tcPr>
          <w:p w14:paraId="7ACF5831" w14:textId="77777777" w:rsidR="00E1733F" w:rsidRPr="006006BF" w:rsidRDefault="00E1733F" w:rsidP="00B0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06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UBND TỈNH LÂM ĐỒNG</w:t>
            </w:r>
          </w:p>
          <w:p w14:paraId="7F773D58" w14:textId="77777777" w:rsidR="00E1733F" w:rsidRPr="00542CEE" w:rsidRDefault="00E1733F" w:rsidP="00B050E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42CEE"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647DEC" wp14:editId="333F9184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224155</wp:posOffset>
                      </wp:positionV>
                      <wp:extent cx="1035685" cy="0"/>
                      <wp:effectExtent l="0" t="0" r="1206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5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B077F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05pt,17.65pt" to="138.6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"/>
                  </w:pict>
                </mc:Fallback>
              </mc:AlternateContent>
            </w:r>
            <w:r w:rsidRPr="00542C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SỞ GIÁO DỤC VÀ ĐÀO TẠO</w:t>
            </w:r>
          </w:p>
          <w:p w14:paraId="1C794864" w14:textId="30F89B5F" w:rsidR="00E1733F" w:rsidRPr="006006BF" w:rsidRDefault="00E1733F" w:rsidP="00C67207">
            <w:pPr>
              <w:tabs>
                <w:tab w:val="left" w:pos="69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06BF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 w:rsidRPr="006006BF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 xml:space="preserve">Số: </w:t>
            </w:r>
            <w:r w:rsidR="00C672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="005577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  <w:r w:rsidR="00C672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F31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C0B71">
              <w:rPr>
                <w:rFonts w:ascii="Times New Roman" w:eastAsia="Times New Roman" w:hAnsi="Times New Roman" w:cs="Times New Roman"/>
                <w:sz w:val="26"/>
                <w:szCs w:val="26"/>
              </w:rPr>
              <w:t>/SGDĐT-GDTrH</w:t>
            </w:r>
          </w:p>
          <w:p w14:paraId="5B14F3E1" w14:textId="77777777" w:rsidR="00840D5F" w:rsidRDefault="00E1733F" w:rsidP="00A1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26">
              <w:rPr>
                <w:rFonts w:ascii="Times New Roman" w:eastAsia="Times New Roman" w:hAnsi="Times New Roman" w:cs="Times New Roman"/>
                <w:sz w:val="24"/>
                <w:szCs w:val="24"/>
              </w:rPr>
              <w:t>V/v</w:t>
            </w:r>
            <w:r w:rsidR="001E1226" w:rsidRPr="001E1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0D5F">
              <w:rPr>
                <w:rFonts w:ascii="Times New Roman" w:eastAsia="Times New Roman" w:hAnsi="Times New Roman" w:cs="Times New Roman"/>
                <w:sz w:val="24"/>
                <w:szCs w:val="24"/>
              </w:rPr>
              <w:t>tham gia Cuộc thi trực tuyến</w:t>
            </w:r>
          </w:p>
          <w:p w14:paraId="73DADBB3" w14:textId="71F4E57D" w:rsidR="00E1733F" w:rsidRPr="001E1226" w:rsidRDefault="00840D5F" w:rsidP="00A1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chăm sóc mắt dành cho học sinh</w:t>
            </w:r>
          </w:p>
          <w:p w14:paraId="2E2B44C9" w14:textId="77777777" w:rsidR="00E1733F" w:rsidRPr="006006BF" w:rsidRDefault="00E1733F" w:rsidP="00B0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CFA9614" w14:textId="77777777" w:rsidR="00E1733F" w:rsidRPr="006006BF" w:rsidRDefault="00E1733F" w:rsidP="00B0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006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006BF"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14:paraId="445C6CE9" w14:textId="77777777" w:rsidR="00E1733F" w:rsidRPr="006006BF" w:rsidRDefault="00E1733F" w:rsidP="00B050E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06BF"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BE3312" wp14:editId="23BA0345">
                      <wp:simplePos x="0" y="0"/>
                      <wp:positionH relativeFrom="column">
                        <wp:posOffset>599266</wp:posOffset>
                      </wp:positionH>
                      <wp:positionV relativeFrom="paragraph">
                        <wp:posOffset>220151</wp:posOffset>
                      </wp:positionV>
                      <wp:extent cx="2236494" cy="0"/>
                      <wp:effectExtent l="0" t="0" r="1143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649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B9A37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pt,17.35pt" to="223.3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5yx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"/>
                  </w:pict>
                </mc:Fallback>
              </mc:AlternateContent>
            </w:r>
            <w:r w:rsidR="00626E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14:paraId="28CAF2D9" w14:textId="44EC86FF" w:rsidR="00E1733F" w:rsidRPr="00B64504" w:rsidRDefault="0091287C" w:rsidP="008807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Lâm Đồng, ngày</w:t>
            </w:r>
            <w:r w:rsidR="005B1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C672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420EF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5577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</w:t>
            </w:r>
            <w:r w:rsidR="00420EF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C672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E1733F" w:rsidRPr="00B645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tháng </w:t>
            </w:r>
            <w:r w:rsidR="00840D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</w:t>
            </w:r>
            <w:r w:rsidR="002F31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E1733F" w:rsidRPr="00B645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năm 202</w:t>
            </w:r>
            <w:r w:rsidR="008807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</w:tbl>
    <w:p w14:paraId="63DBADBF" w14:textId="7F10A184" w:rsidR="00037B25" w:rsidRDefault="00E1733F" w:rsidP="00F65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006B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="00C6720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</w:t>
      </w:r>
    </w:p>
    <w:p w14:paraId="3C11460E" w14:textId="77777777" w:rsidR="0055770F" w:rsidRPr="00037B25" w:rsidRDefault="0055770F" w:rsidP="00F65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</w:p>
    <w:p w14:paraId="2EC35C8A" w14:textId="77777777" w:rsidR="00840D5F" w:rsidRDefault="00037B25" w:rsidP="00F656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</w:t>
      </w:r>
      <w:r w:rsidR="00E1733F" w:rsidRPr="00B64504">
        <w:rPr>
          <w:rFonts w:ascii="Times New Roman" w:eastAsia="Times New Roman" w:hAnsi="Times New Roman" w:cs="Times New Roman"/>
          <w:bCs/>
          <w:iCs/>
          <w:sz w:val="28"/>
          <w:szCs w:val="28"/>
        </w:rPr>
        <w:t>Kính gửi</w:t>
      </w:r>
      <w:r w:rsidR="00B6450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C672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13C9183" w14:textId="7D60F752" w:rsidR="001A63EB" w:rsidRDefault="00840D5F" w:rsidP="004E08B9">
      <w:pPr>
        <w:spacing w:after="80" w:line="240" w:lineRule="auto"/>
        <w:ind w:left="28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- </w:t>
      </w:r>
      <w:r w:rsidR="0055770F" w:rsidRPr="00B64504">
        <w:rPr>
          <w:rFonts w:ascii="Times New Roman" w:eastAsia="Times New Roman" w:hAnsi="Times New Roman" w:cs="Times New Roman"/>
          <w:bCs/>
          <w:sz w:val="28"/>
          <w:szCs w:val="28"/>
        </w:rPr>
        <w:t xml:space="preserve">Phòng Giáo dục </w:t>
      </w:r>
      <w:r w:rsidR="0055770F">
        <w:rPr>
          <w:rFonts w:ascii="Times New Roman" w:eastAsia="Times New Roman" w:hAnsi="Times New Roman" w:cs="Times New Roman"/>
          <w:bCs/>
          <w:sz w:val="28"/>
          <w:szCs w:val="28"/>
        </w:rPr>
        <w:t>và Đào tạo các huyện, thành phố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0BFCF7CF" w14:textId="1C14E807" w:rsidR="00840D5F" w:rsidRDefault="00840D5F" w:rsidP="004E08B9">
      <w:pPr>
        <w:spacing w:after="80" w:line="240" w:lineRule="auto"/>
        <w:ind w:left="28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- Các </w:t>
      </w:r>
      <w:r w:rsidR="00504DDC">
        <w:rPr>
          <w:rFonts w:ascii="Times New Roman" w:eastAsia="Times New Roman" w:hAnsi="Times New Roman" w:cs="Times New Roman"/>
          <w:bCs/>
          <w:sz w:val="28"/>
          <w:szCs w:val="28"/>
        </w:rPr>
        <w:t>đơn vị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trực thuộc Sở (có cấp THCS).</w:t>
      </w:r>
    </w:p>
    <w:p w14:paraId="1F083223" w14:textId="69368578" w:rsidR="00E1733F" w:rsidRDefault="0055770F" w:rsidP="00F6564C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14:paraId="4191B9C0" w14:textId="131B1B00" w:rsidR="00F3215F" w:rsidRPr="0055770F" w:rsidRDefault="00F3215F" w:rsidP="004E08B9">
      <w:pPr>
        <w:spacing w:after="120" w:line="240" w:lineRule="auto"/>
        <w:jc w:val="both"/>
        <w:rPr>
          <w:rFonts w:ascii="Times New Roman" w:hAnsi="Times New Roman" w:cs="Times New Roman"/>
          <w:sz w:val="6"/>
          <w:szCs w:val="14"/>
        </w:rPr>
      </w:pPr>
    </w:p>
    <w:p w14:paraId="013F02DA" w14:textId="50C605B3" w:rsidR="003E0D7D" w:rsidRDefault="00840D5F" w:rsidP="003E0D7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D5F">
        <w:rPr>
          <w:rFonts w:ascii="Times New Roman" w:hAnsi="Times New Roman" w:cs="Times New Roman"/>
          <w:sz w:val="28"/>
          <w:szCs w:val="28"/>
        </w:rPr>
        <w:t>Thực hiện Văn b</w:t>
      </w:r>
      <w:bookmarkStart w:id="0" w:name="_GoBack"/>
      <w:bookmarkEnd w:id="0"/>
      <w:r w:rsidRPr="00840D5F">
        <w:rPr>
          <w:rFonts w:ascii="Times New Roman" w:hAnsi="Times New Roman" w:cs="Times New Roman"/>
          <w:sz w:val="28"/>
          <w:szCs w:val="28"/>
        </w:rPr>
        <w:t>ản số</w:t>
      </w:r>
      <w:r w:rsidR="001E1226" w:rsidRPr="00840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0D5F">
        <w:rPr>
          <w:rFonts w:ascii="Times New Roman" w:eastAsia="Times New Roman" w:hAnsi="Times New Roman" w:cs="Times New Roman"/>
          <w:sz w:val="28"/>
          <w:szCs w:val="28"/>
        </w:rPr>
        <w:t>7402/BGDĐT-G</w:t>
      </w:r>
      <w:r w:rsidR="00F32976">
        <w:rPr>
          <w:rFonts w:ascii="Times New Roman" w:eastAsia="Times New Roman" w:hAnsi="Times New Roman" w:cs="Times New Roman"/>
          <w:sz w:val="28"/>
          <w:szCs w:val="28"/>
        </w:rPr>
        <w:t xml:space="preserve">DTC ngày 20/11/2024 của Bộ Giáo </w:t>
      </w:r>
      <w:r w:rsidRPr="00840D5F">
        <w:rPr>
          <w:rFonts w:ascii="Times New Roman" w:eastAsia="Times New Roman" w:hAnsi="Times New Roman" w:cs="Times New Roman"/>
          <w:sz w:val="28"/>
          <w:szCs w:val="28"/>
        </w:rPr>
        <w:t>dục và Đào tạo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(GDĐT)</w:t>
      </w:r>
      <w:r w:rsidRPr="00840D5F">
        <w:rPr>
          <w:rFonts w:ascii="Times New Roman" w:eastAsia="Times New Roman" w:hAnsi="Times New Roman" w:cs="Times New Roman"/>
          <w:sz w:val="28"/>
          <w:szCs w:val="28"/>
        </w:rPr>
        <w:t xml:space="preserve"> về việc </w:t>
      </w:r>
      <w:r w:rsidRPr="00840D5F">
        <w:rPr>
          <w:rFonts w:ascii="Times New Roman" w:eastAsia="Times New Roman" w:hAnsi="Times New Roman" w:cs="Times New Roman"/>
          <w:color w:val="000000"/>
          <w:sz w:val="28"/>
          <w:szCs w:val="28"/>
        </w:rPr>
        <w:t>phối hợp tổ chức Cuộc thi trực tuyến</w:t>
      </w:r>
      <w:r w:rsidR="00F32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D5F">
        <w:rPr>
          <w:rFonts w:ascii="Times New Roman" w:eastAsia="Times New Roman" w:hAnsi="Times New Roman" w:cs="Times New Roman"/>
          <w:color w:val="000000"/>
          <w:sz w:val="28"/>
          <w:szCs w:val="28"/>
        </w:rPr>
        <w:t>chăm sóc mắt dành cho học sinh</w:t>
      </w:r>
      <w:r w:rsidRPr="00840D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E1226" w:rsidRPr="00840D5F">
        <w:rPr>
          <w:rFonts w:ascii="Times New Roman" w:hAnsi="Times New Roman" w:cs="Times New Roman"/>
          <w:sz w:val="28"/>
          <w:szCs w:val="28"/>
        </w:rPr>
        <w:t xml:space="preserve">Sở </w:t>
      </w:r>
      <w:r>
        <w:rPr>
          <w:rFonts w:ascii="Times New Roman" w:eastAsia="Times New Roman" w:hAnsi="Times New Roman" w:cs="Times New Roman"/>
          <w:sz w:val="28"/>
          <w:szCs w:val="28"/>
        </w:rPr>
        <w:t>GDĐT</w:t>
      </w:r>
      <w:r>
        <w:rPr>
          <w:rFonts w:ascii="Times New Roman" w:hAnsi="Times New Roman" w:cs="Times New Roman"/>
          <w:sz w:val="28"/>
          <w:szCs w:val="28"/>
        </w:rPr>
        <w:t xml:space="preserve"> đề nghị các đơn vị triển khai và thực hiện </w:t>
      </w:r>
      <w:r w:rsidR="00C30A17">
        <w:rPr>
          <w:rFonts w:ascii="Times New Roman" w:hAnsi="Times New Roman" w:cs="Times New Roman"/>
          <w:sz w:val="28"/>
          <w:szCs w:val="28"/>
        </w:rPr>
        <w:t>nộ</w:t>
      </w:r>
      <w:r w:rsidR="00F32976">
        <w:rPr>
          <w:rFonts w:ascii="Times New Roman" w:hAnsi="Times New Roman" w:cs="Times New Roman"/>
          <w:sz w:val="28"/>
          <w:szCs w:val="28"/>
        </w:rPr>
        <w:t xml:space="preserve">i </w:t>
      </w:r>
      <w:r w:rsidR="00C30A17">
        <w:rPr>
          <w:rFonts w:ascii="Times New Roman" w:hAnsi="Times New Roman" w:cs="Times New Roman"/>
          <w:sz w:val="28"/>
          <w:szCs w:val="28"/>
        </w:rPr>
        <w:t xml:space="preserve">dung </w:t>
      </w:r>
      <w:r w:rsidR="005459AC" w:rsidRPr="00840D5F">
        <w:rPr>
          <w:rFonts w:ascii="Times New Roman" w:hAnsi="Times New Roman" w:cs="Times New Roman"/>
          <w:sz w:val="28"/>
          <w:szCs w:val="28"/>
        </w:rPr>
        <w:t>sau:</w:t>
      </w:r>
    </w:p>
    <w:p w14:paraId="51E1AC0E" w14:textId="795DCA0A" w:rsidR="003E0D7D" w:rsidRDefault="00840D5F" w:rsidP="003E0D7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504">
        <w:rPr>
          <w:rFonts w:ascii="Times New Roman" w:eastAsia="Times New Roman" w:hAnsi="Times New Roman" w:cs="Times New Roman"/>
          <w:bCs/>
          <w:sz w:val="28"/>
          <w:szCs w:val="28"/>
        </w:rPr>
        <w:t xml:space="preserve">Phòng </w:t>
      </w:r>
      <w:r>
        <w:rPr>
          <w:rFonts w:ascii="Times New Roman" w:eastAsia="Times New Roman" w:hAnsi="Times New Roman" w:cs="Times New Roman"/>
          <w:sz w:val="28"/>
          <w:szCs w:val="28"/>
        </w:rPr>
        <w:t>GDĐT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770F">
        <w:rPr>
          <w:rFonts w:ascii="Times New Roman" w:eastAsia="Times New Roman" w:hAnsi="Times New Roman" w:cs="Times New Roman"/>
          <w:bCs/>
          <w:sz w:val="28"/>
          <w:szCs w:val="28"/>
        </w:rPr>
        <w:t>các huyện, thành phố</w:t>
      </w:r>
      <w:r w:rsidR="003E0D7D">
        <w:rPr>
          <w:rFonts w:ascii="Times New Roman" w:eastAsia="Times New Roman" w:hAnsi="Times New Roman" w:cs="Times New Roman"/>
          <w:bCs/>
          <w:sz w:val="28"/>
          <w:szCs w:val="28"/>
        </w:rPr>
        <w:t xml:space="preserve">, các đơn vị trực thuộc Sở </w:t>
      </w:r>
      <w:r w:rsidR="00504DDC">
        <w:rPr>
          <w:rFonts w:ascii="Times New Roman" w:eastAsia="Times New Roman" w:hAnsi="Times New Roman" w:cs="Times New Roman"/>
          <w:bCs/>
          <w:sz w:val="28"/>
          <w:szCs w:val="28"/>
        </w:rPr>
        <w:t>tổ chức</w:t>
      </w:r>
      <w:r w:rsidR="003E0D7D">
        <w:rPr>
          <w:rFonts w:ascii="Times New Roman" w:eastAsia="Times New Roman" w:hAnsi="Times New Roman" w:cs="Times New Roman"/>
          <w:bCs/>
          <w:sz w:val="28"/>
          <w:szCs w:val="28"/>
        </w:rPr>
        <w:t xml:space="preserve"> và</w:t>
      </w:r>
      <w:r w:rsidR="00504D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4326F">
        <w:rPr>
          <w:rFonts w:ascii="Times New Roman" w:hAnsi="Times New Roman" w:cs="Times New Roman"/>
          <w:sz w:val="28"/>
          <w:szCs w:val="28"/>
        </w:rPr>
        <w:t>phát động</w:t>
      </w:r>
      <w:r w:rsidR="00775759" w:rsidRPr="0042360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4E08B9">
        <w:rPr>
          <w:rFonts w:ascii="Times New Roman" w:hAnsi="Times New Roman" w:cs="Times New Roman"/>
          <w:sz w:val="28"/>
          <w:szCs w:val="28"/>
          <w:lang w:val="pt-BR"/>
        </w:rPr>
        <w:t xml:space="preserve">cho </w:t>
      </w:r>
      <w:r w:rsidR="00775759" w:rsidRPr="0042360E">
        <w:rPr>
          <w:rFonts w:ascii="Times New Roman" w:hAnsi="Times New Roman" w:cs="Times New Roman"/>
          <w:sz w:val="28"/>
          <w:szCs w:val="28"/>
          <w:lang w:val="pt-BR"/>
        </w:rPr>
        <w:t xml:space="preserve">học sinh </w:t>
      </w:r>
      <w:r w:rsidR="00775759" w:rsidRPr="00242811">
        <w:rPr>
          <w:rFonts w:ascii="Times New Roman" w:hAnsi="Times New Roman" w:cs="Times New Roman"/>
          <w:sz w:val="28"/>
          <w:szCs w:val="28"/>
          <w:lang w:val="pt-BR"/>
        </w:rPr>
        <w:t xml:space="preserve">tham gia </w:t>
      </w:r>
      <w:r w:rsidR="00775759" w:rsidRPr="00242811">
        <w:rPr>
          <w:rFonts w:ascii="Times New Roman" w:hAnsi="Times New Roman" w:cs="Times New Roman"/>
          <w:sz w:val="28"/>
          <w:szCs w:val="28"/>
        </w:rPr>
        <w:t>Cuộc thi đảm bảo chất lượng, hiệu quả</w:t>
      </w:r>
      <w:r w:rsidR="00242811" w:rsidRPr="00242811">
        <w:rPr>
          <w:rFonts w:ascii="Times New Roman" w:hAnsi="Times New Roman" w:cs="Times New Roman"/>
          <w:sz w:val="28"/>
          <w:szCs w:val="28"/>
        </w:rPr>
        <w:t xml:space="preserve"> theo </w:t>
      </w:r>
      <w:r w:rsidR="00C8142B">
        <w:rPr>
          <w:rFonts w:ascii="Times New Roman" w:hAnsi="Times New Roman" w:cs="Times New Roman"/>
          <w:sz w:val="28"/>
          <w:szCs w:val="28"/>
        </w:rPr>
        <w:t xml:space="preserve">đúng </w:t>
      </w:r>
      <w:r w:rsidR="004E08B9">
        <w:rPr>
          <w:rFonts w:ascii="Times New Roman" w:hAnsi="Times New Roman" w:cs="Times New Roman"/>
          <w:sz w:val="28"/>
          <w:szCs w:val="28"/>
        </w:rPr>
        <w:t xml:space="preserve">Thể lệ </w:t>
      </w:r>
      <w:r w:rsidR="00C30A17">
        <w:rPr>
          <w:rFonts w:ascii="Times New Roman" w:hAnsi="Times New Roman" w:cs="Times New Roman"/>
          <w:sz w:val="28"/>
          <w:szCs w:val="28"/>
        </w:rPr>
        <w:t xml:space="preserve">Cuộc </w:t>
      </w:r>
      <w:r w:rsidR="004E08B9">
        <w:rPr>
          <w:rFonts w:ascii="Times New Roman" w:hAnsi="Times New Roman" w:cs="Times New Roman"/>
          <w:sz w:val="28"/>
          <w:szCs w:val="28"/>
        </w:rPr>
        <w:t xml:space="preserve">thi </w:t>
      </w:r>
      <w:r w:rsidR="00C8142B">
        <w:rPr>
          <w:rFonts w:ascii="Times New Roman" w:hAnsi="Times New Roman" w:cs="Times New Roman"/>
          <w:sz w:val="28"/>
          <w:szCs w:val="28"/>
        </w:rPr>
        <w:t xml:space="preserve">tại </w:t>
      </w:r>
      <w:r w:rsidR="00C8142B" w:rsidRPr="00242811">
        <w:rPr>
          <w:rFonts w:ascii="Times New Roman" w:hAnsi="Times New Roman" w:cs="Times New Roman"/>
          <w:iCs/>
          <w:sz w:val="28"/>
          <w:szCs w:val="28"/>
        </w:rPr>
        <w:t xml:space="preserve">Văn </w:t>
      </w:r>
      <w:r w:rsidR="00C8142B">
        <w:rPr>
          <w:rFonts w:ascii="Times New Roman" w:hAnsi="Times New Roman" w:cs="Times New Roman"/>
          <w:iCs/>
          <w:sz w:val="28"/>
          <w:szCs w:val="28"/>
        </w:rPr>
        <w:t xml:space="preserve">bản </w:t>
      </w:r>
      <w:r w:rsidR="00242811" w:rsidRPr="00242811">
        <w:rPr>
          <w:rFonts w:ascii="Times New Roman" w:hAnsi="Times New Roman" w:cs="Times New Roman"/>
          <w:iCs/>
          <w:sz w:val="28"/>
          <w:szCs w:val="28"/>
        </w:rPr>
        <w:t xml:space="preserve">số </w:t>
      </w:r>
      <w:r w:rsidR="003E0D7D" w:rsidRPr="00840D5F">
        <w:rPr>
          <w:rFonts w:ascii="Times New Roman" w:eastAsia="Times New Roman" w:hAnsi="Times New Roman" w:cs="Times New Roman"/>
          <w:sz w:val="28"/>
          <w:szCs w:val="28"/>
        </w:rPr>
        <w:t>7402/BGDĐT-GDTC ngà</w:t>
      </w:r>
      <w:r w:rsidR="003E0D7D">
        <w:rPr>
          <w:rFonts w:ascii="Times New Roman" w:eastAsia="Times New Roman" w:hAnsi="Times New Roman" w:cs="Times New Roman"/>
          <w:sz w:val="28"/>
          <w:szCs w:val="28"/>
        </w:rPr>
        <w:t>y 20/11/2024 của Bộ GDĐT.</w:t>
      </w:r>
    </w:p>
    <w:p w14:paraId="1DFF8045" w14:textId="79AAB309" w:rsidR="00504DDC" w:rsidRPr="003E0D7D" w:rsidRDefault="00504DDC" w:rsidP="003E0D7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DDC">
        <w:rPr>
          <w:rFonts w:ascii="Times New Roman" w:hAnsi="Times New Roman" w:cs="Times New Roman"/>
          <w:sz w:val="28"/>
          <w:szCs w:val="28"/>
        </w:rPr>
        <w:t xml:space="preserve">Nhận được công văn này, Sở </w:t>
      </w:r>
      <w:r w:rsidR="00482921">
        <w:rPr>
          <w:rFonts w:ascii="Times New Roman" w:hAnsi="Times New Roman" w:cs="Times New Roman"/>
          <w:sz w:val="28"/>
          <w:szCs w:val="28"/>
        </w:rPr>
        <w:t>GDĐT</w:t>
      </w:r>
      <w:r w:rsidRPr="00504DDC">
        <w:rPr>
          <w:rFonts w:ascii="Times New Roman" w:hAnsi="Times New Roman" w:cs="Times New Roman"/>
          <w:sz w:val="28"/>
          <w:szCs w:val="28"/>
        </w:rPr>
        <w:t xml:space="preserve"> </w:t>
      </w:r>
      <w:r w:rsidR="00473F45">
        <w:rPr>
          <w:rFonts w:ascii="Times New Roman" w:hAnsi="Times New Roman" w:cs="Times New Roman"/>
          <w:sz w:val="28"/>
          <w:szCs w:val="28"/>
        </w:rPr>
        <w:t xml:space="preserve">đề nghị </w:t>
      </w:r>
      <w:r w:rsidRPr="00504DDC">
        <w:rPr>
          <w:rFonts w:ascii="Times New Roman" w:hAnsi="Times New Roman" w:cs="Times New Roman"/>
          <w:sz w:val="28"/>
          <w:szCs w:val="28"/>
        </w:rPr>
        <w:t xml:space="preserve">các đơn vị triển khai thực hiện </w:t>
      </w:r>
      <w:r w:rsidR="00473F45">
        <w:rPr>
          <w:rFonts w:ascii="Times New Roman" w:hAnsi="Times New Roman" w:cs="Times New Roman"/>
          <w:sz w:val="28"/>
          <w:szCs w:val="28"/>
        </w:rPr>
        <w:t>ngh</w:t>
      </w:r>
      <w:r w:rsidRPr="00504DDC">
        <w:rPr>
          <w:rFonts w:ascii="Times New Roman" w:hAnsi="Times New Roman" w:cs="Times New Roman"/>
          <w:sz w:val="28"/>
          <w:szCs w:val="28"/>
        </w:rPr>
        <w:t>iêm túc.</w:t>
      </w:r>
    </w:p>
    <w:p w14:paraId="0D3AE6D5" w14:textId="0B2A2B8B" w:rsidR="008A2E0A" w:rsidRPr="00C30A17" w:rsidRDefault="00A545FD" w:rsidP="0048292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30A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2E0A" w:rsidRPr="00C30A17">
        <w:rPr>
          <w:rFonts w:ascii="Times New Roman" w:hAnsi="Times New Roman" w:cs="Times New Roman"/>
          <w:i/>
          <w:sz w:val="28"/>
          <w:szCs w:val="28"/>
        </w:rPr>
        <w:t>(Gửi kèm</w:t>
      </w:r>
      <w:r w:rsidR="00242811" w:rsidRPr="00C30A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2921" w:rsidRPr="00C30A17">
        <w:rPr>
          <w:rFonts w:ascii="Times New Roman" w:hAnsi="Times New Roman" w:cs="Times New Roman"/>
          <w:i/>
          <w:iCs/>
          <w:sz w:val="28"/>
          <w:szCs w:val="28"/>
        </w:rPr>
        <w:t xml:space="preserve">Văn bản số </w:t>
      </w:r>
      <w:r w:rsidR="00482921" w:rsidRPr="00C30A17">
        <w:rPr>
          <w:rFonts w:ascii="Times New Roman" w:eastAsia="Times New Roman" w:hAnsi="Times New Roman" w:cs="Times New Roman"/>
          <w:i/>
          <w:sz w:val="28"/>
          <w:szCs w:val="28"/>
        </w:rPr>
        <w:t>7402/BGDĐT-GDTC ngày 20/11/2024 của Bộ GDĐT</w:t>
      </w:r>
      <w:r w:rsidR="004E08B9" w:rsidRPr="00C30A17">
        <w:rPr>
          <w:rFonts w:ascii="Times New Roman" w:eastAsia="Times New Roman" w:hAnsi="Times New Roman" w:cs="Times New Roman"/>
          <w:i/>
          <w:sz w:val="28"/>
          <w:szCs w:val="28"/>
        </w:rPr>
        <w:t xml:space="preserve"> và </w:t>
      </w:r>
      <w:r w:rsidR="00C30A17" w:rsidRPr="00C30A17">
        <w:rPr>
          <w:rFonts w:ascii="Times New Roman" w:eastAsia="Times New Roman" w:hAnsi="Times New Roman" w:cs="Times New Roman"/>
          <w:i/>
          <w:sz w:val="28"/>
          <w:szCs w:val="28"/>
        </w:rPr>
        <w:t>Thể lệ Cuộc thi chăm sóc mắt và phòng chống suy giảm thị lực ở học sinh</w:t>
      </w:r>
      <w:r w:rsidR="008A2E0A" w:rsidRPr="00C30A17">
        <w:rPr>
          <w:rFonts w:ascii="Times New Roman" w:hAnsi="Times New Roman" w:cs="Times New Roman"/>
          <w:i/>
          <w:sz w:val="28"/>
          <w:szCs w:val="28"/>
        </w:rPr>
        <w:t xml:space="preserve">)./. </w:t>
      </w:r>
    </w:p>
    <w:p w14:paraId="27B6383F" w14:textId="77777777" w:rsidR="00AC04E3" w:rsidRPr="005E0036" w:rsidRDefault="00AC04E3" w:rsidP="00AC04E3">
      <w:pPr>
        <w:spacing w:after="120" w:line="300" w:lineRule="auto"/>
        <w:ind w:firstLine="709"/>
        <w:jc w:val="both"/>
        <w:rPr>
          <w:rFonts w:ascii="Times New Roman" w:hAnsi="Times New Roman" w:cs="Times New Roman"/>
          <w:sz w:val="2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0"/>
        <w:gridCol w:w="4643"/>
      </w:tblGrid>
      <w:tr w:rsidR="00E1733F" w:rsidRPr="006006BF" w14:paraId="2EDBA06C" w14:textId="77777777" w:rsidTr="00B64D28">
        <w:tc>
          <w:tcPr>
            <w:tcW w:w="2575" w:type="pct"/>
          </w:tcPr>
          <w:p w14:paraId="14988B93" w14:textId="77777777" w:rsidR="00E1733F" w:rsidRPr="0055770F" w:rsidRDefault="00E1733F" w:rsidP="00B050E0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7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fr-FR"/>
              </w:rPr>
              <w:t>Nơi nhận:</w:t>
            </w:r>
            <w:r w:rsidRPr="00557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B2F5334" w14:textId="77777777" w:rsidR="00E1733F" w:rsidRDefault="00E1733F" w:rsidP="00B050E0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F2D">
              <w:rPr>
                <w:rFonts w:ascii="Times New Roman" w:eastAsia="Times New Roman" w:hAnsi="Times New Roman" w:cs="Times New Roman"/>
              </w:rPr>
              <w:t xml:space="preserve">- Như trên; </w:t>
            </w:r>
          </w:p>
          <w:p w14:paraId="587AEA94" w14:textId="77777777" w:rsidR="00B64504" w:rsidRPr="00F15F2D" w:rsidRDefault="00520B33" w:rsidP="00B050E0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C9279F">
              <w:rPr>
                <w:rFonts w:ascii="Times New Roman" w:eastAsia="Times New Roman" w:hAnsi="Times New Roman" w:cs="Times New Roman"/>
              </w:rPr>
              <w:t xml:space="preserve"> </w:t>
            </w:r>
            <w:r w:rsidR="006C5A42">
              <w:rPr>
                <w:rFonts w:ascii="Times New Roman" w:eastAsia="Times New Roman" w:hAnsi="Times New Roman" w:cs="Times New Roman"/>
              </w:rPr>
              <w:t>Giám đốc</w:t>
            </w:r>
            <w:r w:rsidR="00C9279F">
              <w:rPr>
                <w:rFonts w:ascii="Times New Roman" w:eastAsia="Times New Roman" w:hAnsi="Times New Roman" w:cs="Times New Roman"/>
              </w:rPr>
              <w:t>, PGĐ</w:t>
            </w:r>
            <w:r w:rsidR="006C5A42">
              <w:rPr>
                <w:rFonts w:ascii="Times New Roman" w:eastAsia="Times New Roman" w:hAnsi="Times New Roman" w:cs="Times New Roman"/>
              </w:rPr>
              <w:t xml:space="preserve"> Sở</w:t>
            </w:r>
            <w:r w:rsidR="005E0036">
              <w:rPr>
                <w:rFonts w:ascii="Times New Roman" w:eastAsia="Times New Roman" w:hAnsi="Times New Roman" w:cs="Times New Roman"/>
              </w:rPr>
              <w:t>;</w:t>
            </w:r>
          </w:p>
          <w:p w14:paraId="7E860987" w14:textId="77777777" w:rsidR="00E1733F" w:rsidRPr="006006BF" w:rsidRDefault="006C5A42" w:rsidP="00B64D28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</w:rPr>
              <w:t>- Lưu: VT; GDTrH</w:t>
            </w:r>
            <w:r w:rsidR="00B64D2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25" w:type="pct"/>
          </w:tcPr>
          <w:p w14:paraId="7728711B" w14:textId="77777777" w:rsidR="00E1733F" w:rsidRPr="00B64504" w:rsidRDefault="00E1733F" w:rsidP="00B64D28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45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BO"/>
              </w:rPr>
              <w:t>KT. GIÁM ĐỐC</w:t>
            </w:r>
          </w:p>
          <w:p w14:paraId="65881CC1" w14:textId="77777777" w:rsidR="00E1733F" w:rsidRPr="00B64504" w:rsidRDefault="00E1733F" w:rsidP="00B64D28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45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PHÓ GIÁM ĐỐC</w:t>
            </w:r>
          </w:p>
          <w:p w14:paraId="31C4135F" w14:textId="77777777" w:rsidR="00E1733F" w:rsidRPr="00B64504" w:rsidRDefault="00E1733F" w:rsidP="00B64D28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A27F5A2" w14:textId="77777777" w:rsidR="00E1733F" w:rsidRPr="00B64504" w:rsidRDefault="00E1733F" w:rsidP="00B64D28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A0724AF" w14:textId="77777777" w:rsidR="00E1733F" w:rsidRDefault="00E1733F" w:rsidP="00B64D28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C5D39A0" w14:textId="5C2A0756" w:rsidR="009156B4" w:rsidRPr="00B64504" w:rsidRDefault="009156B4" w:rsidP="00F32976">
            <w:pPr>
              <w:tabs>
                <w:tab w:val="left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F7873FC" w14:textId="77777777" w:rsidR="00E1733F" w:rsidRPr="00B64504" w:rsidRDefault="00E1733F" w:rsidP="00B64D28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B06619D" w14:textId="6E2C8FDB" w:rsidR="00E1733F" w:rsidRPr="00B64D28" w:rsidRDefault="00482921" w:rsidP="00B64D28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Trần Đức Minh</w:t>
            </w:r>
            <w:r w:rsidR="00E1733F" w:rsidRPr="006006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</w:tr>
    </w:tbl>
    <w:p w14:paraId="3AA627A7" w14:textId="77777777" w:rsidR="00E1733F" w:rsidRPr="006006BF" w:rsidRDefault="00E1733F" w:rsidP="00E17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4BF209" w14:textId="77777777" w:rsidR="00E1733F" w:rsidRPr="006006BF" w:rsidRDefault="00E1733F" w:rsidP="00E17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90F7DE" w14:textId="77777777" w:rsidR="00E1733F" w:rsidRPr="006006BF" w:rsidRDefault="00E1733F" w:rsidP="00E17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81ED1E" w14:textId="77777777" w:rsidR="00E1733F" w:rsidRPr="006006BF" w:rsidRDefault="00E1733F" w:rsidP="00E17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728033" w14:textId="77777777" w:rsidR="00E1733F" w:rsidRPr="006006BF" w:rsidRDefault="00E1733F" w:rsidP="00E17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ACF860" w14:textId="77777777" w:rsidR="00E1733F" w:rsidRPr="006006BF" w:rsidRDefault="00E1733F" w:rsidP="00E1733F">
      <w:pPr>
        <w:rPr>
          <w:rFonts w:ascii="Times New Roman" w:hAnsi="Times New Roman" w:cs="Times New Roman"/>
        </w:rPr>
      </w:pPr>
    </w:p>
    <w:p w14:paraId="48E89337" w14:textId="34953BF5" w:rsidR="00246B88" w:rsidRDefault="00246B88"/>
    <w:sectPr w:rsidR="00246B88" w:rsidSect="00F32976">
      <w:pgSz w:w="11909" w:h="16834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7FCD"/>
    <w:multiLevelType w:val="hybridMultilevel"/>
    <w:tmpl w:val="E9FC08D8"/>
    <w:lvl w:ilvl="0" w:tplc="16505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3F"/>
    <w:rsid w:val="00003228"/>
    <w:rsid w:val="00006EA2"/>
    <w:rsid w:val="00024AFD"/>
    <w:rsid w:val="00031C52"/>
    <w:rsid w:val="00037B25"/>
    <w:rsid w:val="000437AD"/>
    <w:rsid w:val="000E0BA1"/>
    <w:rsid w:val="00137565"/>
    <w:rsid w:val="001A206A"/>
    <w:rsid w:val="001A63EB"/>
    <w:rsid w:val="001B7681"/>
    <w:rsid w:val="001D57F9"/>
    <w:rsid w:val="001E1226"/>
    <w:rsid w:val="001E522E"/>
    <w:rsid w:val="00235AC3"/>
    <w:rsid w:val="00242811"/>
    <w:rsid w:val="002454AA"/>
    <w:rsid w:val="00246B88"/>
    <w:rsid w:val="002719D8"/>
    <w:rsid w:val="002D5A9A"/>
    <w:rsid w:val="002E7CD0"/>
    <w:rsid w:val="002F315A"/>
    <w:rsid w:val="0032556D"/>
    <w:rsid w:val="00330219"/>
    <w:rsid w:val="00330F60"/>
    <w:rsid w:val="003458CA"/>
    <w:rsid w:val="00386BBD"/>
    <w:rsid w:val="003B68CE"/>
    <w:rsid w:val="003E0D7D"/>
    <w:rsid w:val="00420EF0"/>
    <w:rsid w:val="0042360E"/>
    <w:rsid w:val="00432465"/>
    <w:rsid w:val="004705B9"/>
    <w:rsid w:val="00473F45"/>
    <w:rsid w:val="00482921"/>
    <w:rsid w:val="004A0C55"/>
    <w:rsid w:val="004C42AF"/>
    <w:rsid w:val="004C5CE0"/>
    <w:rsid w:val="004E08B9"/>
    <w:rsid w:val="004E0CA1"/>
    <w:rsid w:val="00504DDC"/>
    <w:rsid w:val="00506525"/>
    <w:rsid w:val="00520B33"/>
    <w:rsid w:val="005409D8"/>
    <w:rsid w:val="005459AC"/>
    <w:rsid w:val="00547757"/>
    <w:rsid w:val="00551E3F"/>
    <w:rsid w:val="0055770F"/>
    <w:rsid w:val="00585A3A"/>
    <w:rsid w:val="00587F72"/>
    <w:rsid w:val="005B174B"/>
    <w:rsid w:val="005D46F6"/>
    <w:rsid w:val="005E0036"/>
    <w:rsid w:val="005E395F"/>
    <w:rsid w:val="00605247"/>
    <w:rsid w:val="0062403C"/>
    <w:rsid w:val="00626E6C"/>
    <w:rsid w:val="0064326F"/>
    <w:rsid w:val="00697C52"/>
    <w:rsid w:val="006C5A42"/>
    <w:rsid w:val="006E3EAB"/>
    <w:rsid w:val="007121AF"/>
    <w:rsid w:val="00713EE0"/>
    <w:rsid w:val="0072750F"/>
    <w:rsid w:val="007454FB"/>
    <w:rsid w:val="00775759"/>
    <w:rsid w:val="007C0B71"/>
    <w:rsid w:val="00800D01"/>
    <w:rsid w:val="0082769F"/>
    <w:rsid w:val="00840D5F"/>
    <w:rsid w:val="00873187"/>
    <w:rsid w:val="0087507C"/>
    <w:rsid w:val="008807A0"/>
    <w:rsid w:val="00880845"/>
    <w:rsid w:val="008862B4"/>
    <w:rsid w:val="00896BFD"/>
    <w:rsid w:val="008A1116"/>
    <w:rsid w:val="008A2E0A"/>
    <w:rsid w:val="0091287C"/>
    <w:rsid w:val="009156B4"/>
    <w:rsid w:val="009A013D"/>
    <w:rsid w:val="009C35BC"/>
    <w:rsid w:val="009D06F2"/>
    <w:rsid w:val="00A12ED3"/>
    <w:rsid w:val="00A545FD"/>
    <w:rsid w:val="00A8191A"/>
    <w:rsid w:val="00A972F5"/>
    <w:rsid w:val="00AA6118"/>
    <w:rsid w:val="00AC04E3"/>
    <w:rsid w:val="00AD5C20"/>
    <w:rsid w:val="00AF328A"/>
    <w:rsid w:val="00B63CA3"/>
    <w:rsid w:val="00B64504"/>
    <w:rsid w:val="00B64D28"/>
    <w:rsid w:val="00B713C5"/>
    <w:rsid w:val="00C15BDF"/>
    <w:rsid w:val="00C25590"/>
    <w:rsid w:val="00C30A17"/>
    <w:rsid w:val="00C42DB4"/>
    <w:rsid w:val="00C5209D"/>
    <w:rsid w:val="00C61B39"/>
    <w:rsid w:val="00C64D4C"/>
    <w:rsid w:val="00C67207"/>
    <w:rsid w:val="00C67F1E"/>
    <w:rsid w:val="00C8142B"/>
    <w:rsid w:val="00C9279F"/>
    <w:rsid w:val="00CD0CAD"/>
    <w:rsid w:val="00CE3E0E"/>
    <w:rsid w:val="00CF0ECC"/>
    <w:rsid w:val="00CF4E89"/>
    <w:rsid w:val="00D0030E"/>
    <w:rsid w:val="00D50C5D"/>
    <w:rsid w:val="00D608E6"/>
    <w:rsid w:val="00D71323"/>
    <w:rsid w:val="00D75B59"/>
    <w:rsid w:val="00DB7A51"/>
    <w:rsid w:val="00DE3EA6"/>
    <w:rsid w:val="00DF6279"/>
    <w:rsid w:val="00E1733F"/>
    <w:rsid w:val="00E36F6C"/>
    <w:rsid w:val="00E667BC"/>
    <w:rsid w:val="00E83797"/>
    <w:rsid w:val="00ED43BA"/>
    <w:rsid w:val="00EE3905"/>
    <w:rsid w:val="00EF6A36"/>
    <w:rsid w:val="00F046AF"/>
    <w:rsid w:val="00F07348"/>
    <w:rsid w:val="00F3215F"/>
    <w:rsid w:val="00F32976"/>
    <w:rsid w:val="00F57BB2"/>
    <w:rsid w:val="00F6564C"/>
    <w:rsid w:val="00FB3181"/>
    <w:rsid w:val="00FB6FFB"/>
    <w:rsid w:val="00FC3248"/>
    <w:rsid w:val="00FF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078728C"/>
  <w15:docId w15:val="{A28E89C4-6128-4E2B-A11A-66F128F6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33F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73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63EB"/>
    <w:pPr>
      <w:ind w:left="720"/>
      <w:contextualSpacing/>
    </w:pPr>
  </w:style>
  <w:style w:type="character" w:customStyle="1" w:styleId="fontstyle01">
    <w:name w:val="fontstyle01"/>
    <w:basedOn w:val="DefaultParagraphFont"/>
    <w:rsid w:val="00840D5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9FDA2D9-66C9-4260-A0B1-AF559C4C4080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191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SOGIAODUC</dc:creator>
  <cp:lastModifiedBy>SU</cp:lastModifiedBy>
  <cp:revision>69</cp:revision>
  <cp:lastPrinted>2023-02-13T03:26:00Z</cp:lastPrinted>
  <dcterms:created xsi:type="dcterms:W3CDTF">2022-12-30T02:03:00Z</dcterms:created>
  <dcterms:modified xsi:type="dcterms:W3CDTF">2024-11-25T08:53:00Z</dcterms:modified>
</cp:coreProperties>
</file>